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025" w:type="dxa"/>
        <w:tblInd w:w="-72" w:type="dxa"/>
        <w:tblLayout w:type="fixed"/>
        <w:tblLook w:val="00A0"/>
      </w:tblPr>
      <w:tblGrid>
        <w:gridCol w:w="625"/>
        <w:gridCol w:w="73"/>
        <w:gridCol w:w="5461"/>
        <w:gridCol w:w="2676"/>
        <w:gridCol w:w="2488"/>
        <w:gridCol w:w="2279"/>
        <w:gridCol w:w="1925"/>
        <w:gridCol w:w="1287"/>
        <w:gridCol w:w="1610"/>
        <w:gridCol w:w="1783"/>
        <w:gridCol w:w="1453"/>
        <w:gridCol w:w="1095"/>
        <w:gridCol w:w="1539"/>
        <w:gridCol w:w="1731"/>
      </w:tblGrid>
      <w:tr w:rsidR="000F18C6" w:rsidRPr="00783EBD" w:rsidTr="00542EC5">
        <w:trPr>
          <w:trHeight w:val="600"/>
        </w:trPr>
        <w:tc>
          <w:tcPr>
            <w:tcW w:w="260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                                         Mansabdor shaxslarning xizmat safarlari xarajatlari to‘</w:t>
            </w:r>
            <w:r w:rsidRPr="00B55F5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g‘</w:t>
            </w: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risidagi</w:t>
            </w:r>
          </w:p>
        </w:tc>
      </w:tr>
      <w:tr w:rsidR="000F18C6" w:rsidRPr="00AB1DE0" w:rsidTr="00542EC5">
        <w:trPr>
          <w:trHeight w:val="510"/>
        </w:trPr>
        <w:tc>
          <w:tcPr>
            <w:tcW w:w="2602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    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MA’LUMOTLAR</w:t>
            </w:r>
          </w:p>
        </w:tc>
      </w:tr>
      <w:tr w:rsidR="000F18C6" w:rsidRPr="00783EBD" w:rsidTr="00542EC5">
        <w:trPr>
          <w:trHeight w:val="525"/>
        </w:trPr>
        <w:tc>
          <w:tcPr>
            <w:tcW w:w="6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T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5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Xizmat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safarining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is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acha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sadi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 safari amalga oshirilgan mamlakat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Xizmat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safarining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davomiylik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muddati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Xizmat safarini amalga oshirgan xodimning familiyasi va ismi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Moliyalashtirish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manbasi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FF"/>
            <w:textDirection w:val="btLr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Jami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xarajat</w:t>
            </w:r>
          </w:p>
        </w:tc>
        <w:tc>
          <w:tcPr>
            <w:tcW w:w="92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color w:val="000000"/>
                <w:sz w:val="28"/>
                <w:szCs w:val="28"/>
                <w:lang w:val="en-US" w:eastAsia="ru-RU"/>
              </w:rPr>
              <w:t>Shundan, xarajat turlari</w:t>
            </w: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(ming so‘mda)</w:t>
            </w:r>
          </w:p>
        </w:tc>
      </w:tr>
      <w:tr w:rsidR="000F18C6" w:rsidRPr="00AB1DE0" w:rsidTr="00542EC5">
        <w:trPr>
          <w:trHeight w:val="2445"/>
        </w:trPr>
        <w:tc>
          <w:tcPr>
            <w:tcW w:w="6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Sutkalik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xarajatlar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color w:val="000000"/>
                <w:sz w:val="28"/>
                <w:szCs w:val="28"/>
                <w:lang w:val="en-US" w:eastAsia="ru-RU"/>
              </w:rPr>
              <w:t xml:space="preserve">Yashash uchun </w:t>
            </w:r>
            <w:r w:rsidRPr="00B55F52">
              <w:rPr>
                <w:i/>
                <w:iCs/>
                <w:color w:val="000000"/>
                <w:sz w:val="28"/>
                <w:szCs w:val="28"/>
                <w:lang w:val="en-US" w:eastAsia="ru-RU"/>
              </w:rPr>
              <w:t>(turar joyni ijarasi bo‘yicha) xarajatlar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Transport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Vakillik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>lari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Ko‘zda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tutil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magan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Bosh</w:t>
            </w:r>
            <w:r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q</w:t>
            </w:r>
            <w:r>
              <w:rPr>
                <w:color w:val="000000"/>
                <w:sz w:val="28"/>
                <w:szCs w:val="28"/>
                <w:lang w:eastAsia="ru-RU"/>
              </w:rPr>
              <w:t>a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xarajat</w:t>
            </w:r>
            <w:r w:rsidRPr="00B55F52">
              <w:rPr>
                <w:color w:val="000000"/>
                <w:sz w:val="28"/>
                <w:szCs w:val="28"/>
                <w:lang w:eastAsia="ru-RU"/>
              </w:rPr>
              <w:softHyphen/>
            </w:r>
            <w:r>
              <w:rPr>
                <w:color w:val="000000"/>
                <w:sz w:val="28"/>
                <w:szCs w:val="28"/>
                <w:lang w:eastAsia="ru-RU"/>
              </w:rPr>
              <w:t>lar</w:t>
            </w:r>
          </w:p>
        </w:tc>
      </w:tr>
      <w:tr w:rsidR="000F18C6" w:rsidRPr="00AB1DE0" w:rsidTr="00542EC5">
        <w:trPr>
          <w:trHeight w:val="372"/>
        </w:trPr>
        <w:tc>
          <w:tcPr>
            <w:tcW w:w="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0F18C6" w:rsidRPr="00783EBD" w:rsidTr="00542EC5">
        <w:trPr>
          <w:trHeight w:val="372"/>
        </w:trPr>
        <w:tc>
          <w:tcPr>
            <w:tcW w:w="260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(</w:t>
            </w:r>
            <w:r w:rsidRPr="00B55F52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isobot yilining ma’lumotlar e’lon </w:t>
            </w:r>
            <w:r w:rsidRPr="00B55F52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ilinayotgan </w:t>
            </w:r>
            <w:r w:rsidRPr="00783EBD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chi choragi)</w:t>
            </w:r>
          </w:p>
        </w:tc>
      </w:tr>
      <w:tr w:rsidR="000F18C6" w:rsidRPr="00AB1DE0" w:rsidTr="00542EC5">
        <w:trPr>
          <w:trHeight w:val="2039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2E675C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Mahkamasining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06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oktabrdagi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05/1-4414-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mavsumiga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tayyorgarlik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aholini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bilan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transport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kommunal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sohani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jadallashtirish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42EC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Surxandaryo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07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08-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42EC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F14B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3312.5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F14B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F14B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2000.0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F14B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1024.1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169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A33C8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Mahkamasining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</w:t>
            </w:r>
            <w:r w:rsidRPr="00003019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oktabrdagi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05/1-4414-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mavsumiga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tayyorgarlik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aholini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bilan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transport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kommunal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sohani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jadallashtirish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42EC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Qashqadaryo 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42EC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8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42EC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A33C8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2639.4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A33C8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1600,0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A33C8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751.0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168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Mahkamasining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03019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oktabrdagi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05/1-4414-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mavsumiga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tayyorgarlik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aholini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bilan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transport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kommunal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sohani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jadallashtirish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Farg`ona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22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23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9F3AE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1929.2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288.4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1400.0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240.8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0F39DF" w:rsidTr="00542EC5">
        <w:trPr>
          <w:trHeight w:val="171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Mahkamasining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43C7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oktabrdagi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05/1-4414-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mavsumiga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tayyorgarlik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aholini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bilan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transport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kommunal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sohani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jadallashtirish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Farg`ona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24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26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1332.6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900.0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0F18C6" w:rsidRPr="000F39DF" w:rsidTr="00542EC5">
        <w:trPr>
          <w:trHeight w:val="174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O`z.Res-si Vazirlar Mahkamasining2025yil 21 iyuldagi 453-sonli qaroriga asosan 2025/2026 yillar kuz-qish davrida barqaror ishlarga tayyorlashni ta`minlash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Farg`ona,Andijon,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i/>
                    <w:iCs/>
                    <w:color w:val="000000"/>
                    <w:sz w:val="28"/>
                    <w:szCs w:val="28"/>
                    <w:lang w:val="en-US" w:eastAsia="ru-RU"/>
                  </w:rPr>
                  <w:t>Namangan</w:t>
                </w:r>
              </w:smartTag>
            </w:smartTag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va Surxondaryo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viloya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tlari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22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29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Xojimatov Doniyor Pardavoy o`g`li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zbekkumir" 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3497.8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1153.6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2040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304.2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0F18C6" w:rsidRPr="00AB1DE0" w:rsidTr="00542EC5">
        <w:trPr>
          <w:trHeight w:val="2460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0F39DF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O`z.Res-si Vazirlar Mahkamasining2025yil 21 iyuldagi 453-sonli qaroriga asosan 2025/2026 yillar kuz-qish davrida barqaror ishlarga tayyorlashni ta`minlash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maqsadida</w:t>
            </w:r>
          </w:p>
          <w:p w:rsidR="000F18C6" w:rsidRPr="0046773B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D31799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Samarqand,Qashqadaryo,Xorazm viloyatlari,Qoraqalpog`iston Resp.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22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27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Abduraximov Anvar Yakubovich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1011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3874.0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1011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865.2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1011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1400,0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6971BE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1608,0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1957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B5CF0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52482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ning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19-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sentsbrdagi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PF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-173-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zbekiston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Respublikasida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aholi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vf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qishloq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jaligini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yxatga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olish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tadbirini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tkazish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risidagi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farmoni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ijrosini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Farg`ona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31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03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noyabr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1011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3744,9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1011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576,8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1011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2700,0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468,1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1275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Mahkamasining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43C7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oktabrdagi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05/1-4414-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mavsumiga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tayyorgarlik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aholini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bilan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transport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kommunal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sohani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jadallashtirish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04-noyabrdan 06-noyabr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FB056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2232,6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FB056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432,6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FB056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1800,0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1501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Vazirlar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Mahkamasining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43C7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23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oktabrdagi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05/1-4414-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kuz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mavsumiga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tayyorgarlik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aholini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joy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bilan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AC34B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transport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kommunal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sohani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jadallashtirish</w:t>
            </w:r>
            <w:r w:rsidRPr="00542EC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Sirdaryo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06-noyabrdan 09-noyabr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A705C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2676,8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A705C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576,8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2100,0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2146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24824" w:rsidRDefault="000F18C6" w:rsidP="00E74C8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O`zbekko`mir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 bosh direktorining og`zaki topshirig`iga asosan.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E74C8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Buxoro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E74C8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06-noyabrdan 07-noyabr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5A705C" w:rsidRDefault="000F18C6" w:rsidP="00E74C8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Ismailov Oybek Yaxyaevich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E74C8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75E81" w:rsidRDefault="000F18C6" w:rsidP="00E74C8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688,4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75E81" w:rsidRDefault="000F18C6" w:rsidP="00E74C8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8017D2" w:rsidRDefault="000F18C6" w:rsidP="00E74C85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75E8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230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8017D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O`zbekko`mir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 bosh direktorining og`zaki topshirig`iga asosan.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Buxoro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06-noyabrdan 07-noyabr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75E8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Umarov Zayniddin Toshmatovich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O`z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75E8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688,4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75E8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  <w:p w:rsidR="000F18C6" w:rsidRPr="00475E8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2498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8017D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O`zbekko`mir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z-Cyrl-UZ" w:eastAsia="ru-RU"/>
              </w:rPr>
              <w:t>“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AJ bosh direktorining og`zaki topshirig`iga asosan.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Buxoro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06-noyabrdan 07-noyabr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981008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Egamberdiyev Abror Sobirjonovich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981008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688,4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981008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18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1E031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52482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Yoshlar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ishlari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Agentligining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oktabrdagi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4-09-21-5845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iga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muvofiq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joriy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yilning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3-8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noyabr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kunlari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quv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seminarda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ishtirok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etish</w:t>
            </w:r>
            <w:r w:rsidRPr="00EA62AA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smartTag w:uri="urn:schemas-microsoft-com:office:smarttags" w:element="place">
              <w:r>
                <w:rPr>
                  <w:b/>
                  <w:bCs/>
                  <w:i/>
                  <w:iCs/>
                  <w:color w:val="000000"/>
                  <w:sz w:val="28"/>
                  <w:szCs w:val="28"/>
                  <w:lang w:val="en-US" w:eastAsia="ru-RU"/>
                </w:rPr>
                <w:t>Toshkent</w:t>
              </w:r>
            </w:smartTag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06-noyabrdan 07-noyabr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A62AA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Abduraxmanov Davron Burxanjonovich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1E031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3565,2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1E031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865,2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1E031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2700,0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18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FB338B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FB338B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FB338B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FB338B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 w:rsidRPr="00FB338B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Tashqi ishlar Vazirligining 2025-yil 24-oktabrdagi KRD-2569-sonli topshirig`I ijrosini </w:t>
            </w:r>
            <w:r w:rsidRPr="00FB338B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FB338B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FB338B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F39DF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Amerika Qo`shma Shtatlari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04-noyabrdan 12-noyabr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Dusmatov Nodirbek Uktamjanovich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C3CDE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57644,4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C3CDE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4848,7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C3CDE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16162,6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FB338B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36632,9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F18C6" w:rsidRPr="00AB1DE0" w:rsidTr="00542EC5">
        <w:trPr>
          <w:trHeight w:val="1812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15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16338A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524824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410115"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ning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19-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sentsbrdagi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PF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-173-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zbekiston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Respublikasida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aholi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vf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qishloq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jaligini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yxatga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olish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tadbirini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tkazish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g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risidagi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farmoni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ijrosini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BB5CF0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Farg`ona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-noyabrdan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D5A0A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1538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,4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3152E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288,4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3152E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700,0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D5A0A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  <w:p w:rsidR="000F18C6" w:rsidRPr="00BC3CDE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F18C6" w:rsidRPr="00AB1DE0" w:rsidTr="00542EC5">
        <w:trPr>
          <w:trHeight w:val="174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16</w:t>
            </w: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ED5A0A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O`zbekiston Respublikasi Vazirlar Mahkamasining 2025-yil 20-noyabrdagi 03/1-104-sonli topshirig`I ijrosini ta`minlash 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Farg`ona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21-noyabrdan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5-noyabr 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2025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8721,0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721,0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8000,0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  <w:p w:rsidR="000F18C6" w:rsidRPr="00ED5A0A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  <w:p w:rsidR="000F18C6" w:rsidRPr="00BC3CDE" w:rsidRDefault="000F18C6" w:rsidP="0079626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F18C6" w:rsidRPr="00402C2D" w:rsidTr="00542EC5">
        <w:trPr>
          <w:trHeight w:val="174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16338A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240315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Iqtisodiyot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sanoat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moliya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bank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soliq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davlat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aktivlari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tadbirkorlikni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qo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llab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quvvatlash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kambag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allikni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qisqartirish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masalalari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kotibiyatninig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04-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dekabrdagi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03/1-3208-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topshirig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ijrosini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ta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minlash</w:t>
            </w:r>
            <w:r w:rsidRPr="00240315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 xml:space="preserve">Farg`ona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05-dekabrdan 09 dekabr 2025ygacha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Yakubov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Erkin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Ollomovich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4721,0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721,0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402C2D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0F18C6" w:rsidRPr="003575F1" w:rsidTr="00542EC5">
        <w:trPr>
          <w:trHeight w:val="1743"/>
        </w:trPr>
        <w:tc>
          <w:tcPr>
            <w:tcW w:w="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3575F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zbekiston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Respublikasi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bosh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prokuraturasi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huzuridagi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iqtisodiy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jinoyatlarga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qarshi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kurashish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departamenti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viloyat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Xatirchi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tumani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bo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limining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2025-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yil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30-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noyabrdagi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8/55-25-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sonli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xatiga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asosan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omborlarga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kirim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qilingan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ko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mir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mahsulotlarini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nazorat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chovidan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tkazish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va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sifatini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tekshirish</w:t>
            </w:r>
            <w:r w:rsidRPr="003575F1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maqsadida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3575F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Navoi viloyati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3575F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03-dekabrdan 06 dekabr 2025ygacha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3575F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Abduraximov Anvar Yakubovich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3575F1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O`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zbekkumir</w:t>
            </w:r>
            <w:r w:rsidRPr="00B55F52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"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AJ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A274A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1516,2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A274A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576,8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A274A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500,0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A274A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439,4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A274A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A274A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F18C6" w:rsidRPr="00A274A6" w:rsidRDefault="000F18C6" w:rsidP="00B55F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0F18C6" w:rsidRPr="00783EBD" w:rsidTr="00542EC5">
        <w:trPr>
          <w:trHeight w:val="372"/>
        </w:trPr>
        <w:tc>
          <w:tcPr>
            <w:tcW w:w="1552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0F18C6" w:rsidRPr="00783EBD" w:rsidRDefault="000F18C6" w:rsidP="00B55F52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0F18C6" w:rsidRPr="00B55F52" w:rsidRDefault="000F18C6" w:rsidP="00B55F52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Ma’lumotlar e’lon </w:t>
            </w:r>
            <w:r w:rsidRPr="00B55F5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q</w:t>
            </w:r>
            <w:r w:rsidRPr="00B55F52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ilinayotgan davr bo‘yicha jami: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783EBD" w:rsidRDefault="000F18C6" w:rsidP="00A274A6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105021,2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Default="000F18C6" w:rsidP="00783EB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13789,1</w:t>
            </w:r>
          </w:p>
          <w:p w:rsidR="000F18C6" w:rsidRPr="00783EBD" w:rsidRDefault="000F18C6" w:rsidP="00783EB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783EBD" w:rsidRDefault="000F18C6" w:rsidP="00783EB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49202,6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42018,5</w:t>
            </w:r>
          </w:p>
          <w:p w:rsidR="000F18C6" w:rsidRPr="00783EBD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1A2A45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A2A45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1A2A45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A2A45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0F18C6" w:rsidRPr="001A2A45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F18C6" w:rsidRPr="00AB1DE0" w:rsidTr="00542EC5">
        <w:trPr>
          <w:trHeight w:val="372"/>
        </w:trPr>
        <w:tc>
          <w:tcPr>
            <w:tcW w:w="15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0F18C6" w:rsidRPr="00B55F52" w:rsidRDefault="000F18C6" w:rsidP="00B55F5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bookmarkStart w:id="1" w:name="RANGE!A25"/>
            <w:bookmarkEnd w:id="1"/>
            <w:r w:rsidRPr="00B55F5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 w:eastAsia="ru-RU"/>
              </w:rPr>
              <w:t>H</w:t>
            </w:r>
            <w:r w:rsidRPr="00B55F52">
              <w:rPr>
                <w:rFonts w:cs="Arial"/>
                <w:b/>
                <w:bCs/>
                <w:color w:val="000000"/>
                <w:sz w:val="28"/>
                <w:szCs w:val="28"/>
                <w:lang w:val="en-US" w:eastAsia="ru-RU"/>
              </w:rPr>
              <w:t>isobot yilining o‘tgan davri bo‘yicha jami: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Default="000F18C6" w:rsidP="00783EBD">
            <w:pPr>
              <w:spacing w:after="0" w:line="240" w:lineRule="auto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47130,02</w:t>
            </w:r>
          </w:p>
          <w:p w:rsidR="000F18C6" w:rsidRPr="00783EBD" w:rsidRDefault="000F18C6" w:rsidP="00783EBD">
            <w:pPr>
              <w:spacing w:after="0" w:line="240" w:lineRule="auto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0F18C6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0F18C6" w:rsidRPr="00B55F52" w:rsidRDefault="000F18C6" w:rsidP="00B55F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5F5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F18C6" w:rsidRDefault="000F18C6"/>
    <w:sectPr w:rsidR="000F18C6" w:rsidSect="00B55F52">
      <w:pgSz w:w="16838" w:h="11906" w:orient="landscape" w:code="9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8E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3AE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7A7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866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0ACE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A89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2A2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E2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CC9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D80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937"/>
    <w:rsid w:val="00003019"/>
    <w:rsid w:val="00095B01"/>
    <w:rsid w:val="000F18C6"/>
    <w:rsid w:val="000F39DF"/>
    <w:rsid w:val="0016338A"/>
    <w:rsid w:val="001843C7"/>
    <w:rsid w:val="00193167"/>
    <w:rsid w:val="001A2A45"/>
    <w:rsid w:val="001C08BD"/>
    <w:rsid w:val="001E031D"/>
    <w:rsid w:val="001F265C"/>
    <w:rsid w:val="00205010"/>
    <w:rsid w:val="00224199"/>
    <w:rsid w:val="00240315"/>
    <w:rsid w:val="00241E1B"/>
    <w:rsid w:val="002E675C"/>
    <w:rsid w:val="003575F1"/>
    <w:rsid w:val="003A1B31"/>
    <w:rsid w:val="003A4D8D"/>
    <w:rsid w:val="00402C2D"/>
    <w:rsid w:val="00410115"/>
    <w:rsid w:val="0043152E"/>
    <w:rsid w:val="0046773B"/>
    <w:rsid w:val="00475E81"/>
    <w:rsid w:val="00484AC3"/>
    <w:rsid w:val="004B6FDE"/>
    <w:rsid w:val="004F1773"/>
    <w:rsid w:val="00524824"/>
    <w:rsid w:val="00542EC5"/>
    <w:rsid w:val="00575B61"/>
    <w:rsid w:val="00586F1C"/>
    <w:rsid w:val="005A705C"/>
    <w:rsid w:val="005F0138"/>
    <w:rsid w:val="00617850"/>
    <w:rsid w:val="0065239D"/>
    <w:rsid w:val="00657172"/>
    <w:rsid w:val="006971BE"/>
    <w:rsid w:val="006A01D2"/>
    <w:rsid w:val="006D0A7F"/>
    <w:rsid w:val="006F72B9"/>
    <w:rsid w:val="007148F2"/>
    <w:rsid w:val="00714D21"/>
    <w:rsid w:val="00775AD6"/>
    <w:rsid w:val="00783EBD"/>
    <w:rsid w:val="007859C0"/>
    <w:rsid w:val="00796266"/>
    <w:rsid w:val="008017D2"/>
    <w:rsid w:val="008050AE"/>
    <w:rsid w:val="00807834"/>
    <w:rsid w:val="0085429E"/>
    <w:rsid w:val="008626B2"/>
    <w:rsid w:val="008A5137"/>
    <w:rsid w:val="008D34C6"/>
    <w:rsid w:val="00906C02"/>
    <w:rsid w:val="00981008"/>
    <w:rsid w:val="009F3AED"/>
    <w:rsid w:val="00A137DE"/>
    <w:rsid w:val="00A274A6"/>
    <w:rsid w:val="00A471C6"/>
    <w:rsid w:val="00AB1DE0"/>
    <w:rsid w:val="00AC34B1"/>
    <w:rsid w:val="00AE3937"/>
    <w:rsid w:val="00B55F52"/>
    <w:rsid w:val="00B72957"/>
    <w:rsid w:val="00BB5CF0"/>
    <w:rsid w:val="00BC3CDE"/>
    <w:rsid w:val="00BE66F4"/>
    <w:rsid w:val="00C17E6E"/>
    <w:rsid w:val="00C205F6"/>
    <w:rsid w:val="00C607F5"/>
    <w:rsid w:val="00D31799"/>
    <w:rsid w:val="00D367F3"/>
    <w:rsid w:val="00D40C33"/>
    <w:rsid w:val="00D81B76"/>
    <w:rsid w:val="00DF7B32"/>
    <w:rsid w:val="00E74C85"/>
    <w:rsid w:val="00EA33C8"/>
    <w:rsid w:val="00EA62AA"/>
    <w:rsid w:val="00ED5A0A"/>
    <w:rsid w:val="00EF14BF"/>
    <w:rsid w:val="00FB0562"/>
    <w:rsid w:val="00FB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9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455</TotalTime>
  <Pages>5</Pages>
  <Words>967</Words>
  <Characters>5514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2025-07-10T11:08:00Z</dcterms:created>
  <dcterms:modified xsi:type="dcterms:W3CDTF">2026-01-12T04:06:00Z</dcterms:modified>
</cp:coreProperties>
</file>