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152" w:type="dxa"/>
        <w:tblLook w:val="00A0"/>
      </w:tblPr>
      <w:tblGrid>
        <w:gridCol w:w="575"/>
        <w:gridCol w:w="1552"/>
        <w:gridCol w:w="1404"/>
        <w:gridCol w:w="2158"/>
        <w:gridCol w:w="1542"/>
        <w:gridCol w:w="850"/>
        <w:gridCol w:w="709"/>
        <w:gridCol w:w="516"/>
        <w:gridCol w:w="280"/>
        <w:gridCol w:w="1048"/>
        <w:gridCol w:w="1417"/>
        <w:gridCol w:w="1418"/>
        <w:gridCol w:w="1984"/>
        <w:gridCol w:w="1701"/>
      </w:tblGrid>
      <w:tr w:rsidR="00C514AC" w:rsidRPr="00A56D11" w:rsidTr="005C11C1">
        <w:trPr>
          <w:trHeight w:val="510"/>
        </w:trPr>
        <w:tc>
          <w:tcPr>
            <w:tcW w:w="1715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Xorijdan tashrif buyurgan me</w:t>
            </w:r>
            <w:r w:rsidRPr="005C11C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h</w:t>
            </w: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monlarni kutib olish xarajatlari to‘</w:t>
            </w:r>
            <w:r w:rsidRPr="005C11C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g‘</w:t>
            </w: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risidagi</w:t>
            </w:r>
          </w:p>
        </w:tc>
      </w:tr>
      <w:tr w:rsidR="00C514AC" w:rsidRPr="00BE5F83" w:rsidTr="005C11C1">
        <w:trPr>
          <w:trHeight w:val="645"/>
        </w:trPr>
        <w:tc>
          <w:tcPr>
            <w:tcW w:w="17152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MA’LUMOTLAR</w:t>
            </w:r>
          </w:p>
        </w:tc>
      </w:tr>
      <w:tr w:rsidR="00C514AC" w:rsidRPr="00326EB9" w:rsidTr="005C11C1">
        <w:trPr>
          <w:trHeight w:val="705"/>
        </w:trPr>
        <w:tc>
          <w:tcPr>
            <w:tcW w:w="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center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T</w:t>
            </w: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Tashrifning</w:t>
            </w:r>
          </w:p>
        </w:tc>
        <w:tc>
          <w:tcPr>
            <w:tcW w:w="35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CFFFF"/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Tashrif</w:t>
            </w: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buyurgan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center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Tashrifning</w:t>
            </w: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umumiy</w:t>
            </w: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davomiylik</w:t>
            </w: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muddati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textDirection w:val="btLr"/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Moliyalash</w:t>
            </w: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softHyphen/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tirish</w:t>
            </w: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manbasi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textDirection w:val="btLr"/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Jami</w:t>
            </w: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xarajat</w:t>
            </w:r>
          </w:p>
        </w:tc>
        <w:tc>
          <w:tcPr>
            <w:tcW w:w="836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CFFFF"/>
            <w:vAlign w:val="center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color w:val="000000"/>
                <w:sz w:val="28"/>
                <w:szCs w:val="28"/>
                <w:lang w:val="en-US" w:eastAsia="ru-RU"/>
              </w:rPr>
              <w:t>Shundan, xarajat turlari</w:t>
            </w: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5C11C1">
              <w:rPr>
                <w:i/>
                <w:iCs/>
                <w:color w:val="000000"/>
                <w:sz w:val="28"/>
                <w:szCs w:val="28"/>
                <w:lang w:val="en-US" w:eastAsia="ru-RU"/>
              </w:rPr>
              <w:t>(ming so‘mda)</w:t>
            </w:r>
          </w:p>
        </w:tc>
        <w:bookmarkStart w:id="0" w:name="_GoBack"/>
        <w:bookmarkEnd w:id="0"/>
      </w:tr>
      <w:tr w:rsidR="00C514AC" w:rsidRPr="00BE5F83" w:rsidTr="005C11C1">
        <w:trPr>
          <w:trHeight w:val="795"/>
        </w:trPr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14AC" w:rsidRPr="005C11C1" w:rsidRDefault="00C514AC" w:rsidP="005C11C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q</w:t>
            </w:r>
            <w:r>
              <w:rPr>
                <w:rFonts w:cs="Arial"/>
                <w:b/>
                <w:bCs/>
                <w:color w:val="000000"/>
                <w:sz w:val="28"/>
                <w:szCs w:val="28"/>
                <w:lang w:eastAsia="ru-RU"/>
              </w:rPr>
              <w:t>is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q</w:t>
            </w:r>
            <w:r>
              <w:rPr>
                <w:rFonts w:cs="Arial"/>
                <w:b/>
                <w:bCs/>
                <w:color w:val="000000"/>
                <w:sz w:val="28"/>
                <w:szCs w:val="28"/>
                <w:lang w:eastAsia="ru-RU"/>
              </w:rPr>
              <w:t>acha</w:t>
            </w:r>
            <w:r w:rsidRPr="005C11C1">
              <w:rPr>
                <w:rFonts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8"/>
                <w:szCs w:val="28"/>
                <w:lang w:eastAsia="ru-RU"/>
              </w:rPr>
              <w:t>ma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q</w:t>
            </w:r>
            <w:r>
              <w:rPr>
                <w:rFonts w:cs="Arial"/>
                <w:b/>
                <w:bCs/>
                <w:color w:val="000000"/>
                <w:sz w:val="28"/>
                <w:szCs w:val="28"/>
                <w:lang w:eastAsia="ru-RU"/>
              </w:rPr>
              <w:t>sadi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FF"/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vakillarning</w:t>
            </w: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mansubligi</w:t>
            </w:r>
          </w:p>
        </w:tc>
        <w:tc>
          <w:tcPr>
            <w:tcW w:w="1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14AC" w:rsidRPr="005C11C1" w:rsidRDefault="00C514AC" w:rsidP="005C11C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14AC" w:rsidRPr="005C11C1" w:rsidRDefault="00C514AC" w:rsidP="005C11C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14AC" w:rsidRPr="005C11C1" w:rsidRDefault="00C514AC" w:rsidP="005C11C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514AC" w:rsidRPr="005C11C1" w:rsidRDefault="00C514AC" w:rsidP="005C11C1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514AC" w:rsidRPr="00326EB9" w:rsidTr="005C11C1">
        <w:trPr>
          <w:trHeight w:val="2172"/>
        </w:trPr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14AC" w:rsidRPr="005C11C1" w:rsidRDefault="00C514AC" w:rsidP="005C11C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C514AC" w:rsidRPr="005C11C1" w:rsidRDefault="00C514AC" w:rsidP="005C11C1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Mamlakat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Xorijiy</w:t>
            </w: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tashkilot</w:t>
            </w:r>
          </w:p>
        </w:tc>
        <w:tc>
          <w:tcPr>
            <w:tcW w:w="1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14AC" w:rsidRPr="005C11C1" w:rsidRDefault="00C514AC" w:rsidP="005C11C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14AC" w:rsidRPr="005C11C1" w:rsidRDefault="00C514AC" w:rsidP="005C11C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14AC" w:rsidRPr="005C11C1" w:rsidRDefault="00C514AC" w:rsidP="005C11C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Yashash uchun </w:t>
            </w:r>
            <w:r w:rsidRPr="005C11C1">
              <w:rPr>
                <w:color w:val="000000"/>
                <w:sz w:val="28"/>
                <w:szCs w:val="28"/>
                <w:lang w:val="en-US" w:eastAsia="ru-RU"/>
              </w:rPr>
              <w:t>(turar joyni ijasi bo‘yicha)</w:t>
            </w: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xarajatlar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Transport</w:t>
            </w: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xarajat</w:t>
            </w: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softHyphen/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lari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Ov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q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atlan</w:t>
            </w: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softHyphen/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tirish</w:t>
            </w: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xarajat</w:t>
            </w: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softHyphen/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lari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Sov</w:t>
            </w:r>
            <w:r w:rsidRPr="005C11C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g‘</w:t>
            </w: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a xarid </w:t>
            </w:r>
            <w:r w:rsidRPr="005C11C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q</w:t>
            </w: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ilish uchun xarajatlar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Tashrif bilan bo</w:t>
            </w:r>
            <w:r w:rsidRPr="005C11C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g‘</w:t>
            </w: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li</w:t>
            </w:r>
            <w:r w:rsidRPr="005C11C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q</w:t>
            </w: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bosh</w:t>
            </w:r>
            <w:r w:rsidRPr="005C11C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q</w:t>
            </w: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a xarajatlar </w:t>
            </w:r>
          </w:p>
        </w:tc>
      </w:tr>
      <w:tr w:rsidR="00C514AC" w:rsidRPr="00BE5F83" w:rsidTr="005C11C1">
        <w:trPr>
          <w:trHeight w:val="372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C514AC" w:rsidRPr="00326EB9" w:rsidTr="005C11C1">
        <w:trPr>
          <w:trHeight w:val="345"/>
        </w:trPr>
        <w:tc>
          <w:tcPr>
            <w:tcW w:w="171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(</w:t>
            </w:r>
            <w:r w:rsidRPr="005C11C1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H</w:t>
            </w: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isobot yilining ma’lumotlar e’lon </w:t>
            </w:r>
            <w:r w:rsidRPr="005C11C1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q</w:t>
            </w: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ilinayotgan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chi choragi)</w:t>
            </w:r>
          </w:p>
        </w:tc>
      </w:tr>
      <w:tr w:rsidR="00C514AC" w:rsidRPr="00326EB9" w:rsidTr="005C11C1">
        <w:trPr>
          <w:trHeight w:val="345"/>
        </w:trPr>
        <w:tc>
          <w:tcPr>
            <w:tcW w:w="57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C514AC" w:rsidRPr="00BE5F83" w:rsidTr="005C11C1">
        <w:trPr>
          <w:trHeight w:val="372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514AC" w:rsidRPr="00BE5F83" w:rsidTr="005C11C1">
        <w:trPr>
          <w:trHeight w:val="372"/>
        </w:trPr>
        <w:tc>
          <w:tcPr>
            <w:tcW w:w="93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C514AC" w:rsidRPr="005C11C1" w:rsidRDefault="00C514AC" w:rsidP="005C11C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Ma’lumotlar e’lon </w:t>
            </w:r>
            <w:r w:rsidRPr="005C11C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q</w:t>
            </w: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ilinayotgan davr bo‘yicha jami: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C514AC" w:rsidRPr="00BE5F83" w:rsidTr="005C11C1">
        <w:trPr>
          <w:trHeight w:val="372"/>
        </w:trPr>
        <w:tc>
          <w:tcPr>
            <w:tcW w:w="93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C514AC" w:rsidRPr="005C11C1" w:rsidRDefault="00C514AC" w:rsidP="005C11C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H</w:t>
            </w:r>
            <w:r w:rsidRPr="005C11C1">
              <w:rPr>
                <w:rFonts w:cs="Arial"/>
                <w:b/>
                <w:bCs/>
                <w:color w:val="000000"/>
                <w:sz w:val="28"/>
                <w:szCs w:val="28"/>
                <w:lang w:val="en-US" w:eastAsia="ru-RU"/>
              </w:rPr>
              <w:t>isobot yilining o‘tgan davri bo‘yicha jami: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4AC" w:rsidRPr="005C11C1" w:rsidRDefault="00C514AC" w:rsidP="005C11C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11C1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</w:tbl>
    <w:p w:rsidR="00C514AC" w:rsidRPr="005C11C1" w:rsidRDefault="00C514AC">
      <w:pPr>
        <w:rPr>
          <w:lang w:val="en-US"/>
        </w:rPr>
      </w:pPr>
    </w:p>
    <w:sectPr w:rsidR="00C514AC" w:rsidRPr="005C11C1" w:rsidSect="005C11C1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896"/>
    <w:rsid w:val="00074502"/>
    <w:rsid w:val="00326EB9"/>
    <w:rsid w:val="00334896"/>
    <w:rsid w:val="003F0D5D"/>
    <w:rsid w:val="005C11C1"/>
    <w:rsid w:val="00A56D11"/>
    <w:rsid w:val="00AE7F04"/>
    <w:rsid w:val="00B80DDE"/>
    <w:rsid w:val="00BE5F83"/>
    <w:rsid w:val="00C20936"/>
    <w:rsid w:val="00C514AC"/>
    <w:rsid w:val="00E91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93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74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115</Words>
  <Characters>657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2025-07-10T11:27:00Z</dcterms:created>
  <dcterms:modified xsi:type="dcterms:W3CDTF">2026-01-12T04:06:00Z</dcterms:modified>
</cp:coreProperties>
</file>